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83607"/>
    <w:multiLevelType w:val="singleLevel"/>
    <w:tmpl w:val="B022A492"/>
    <w:lvl w:ilvl="0"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1247D"/>
    <w:rsid w:val="0001247D"/>
    <w:rsid w:val="00097068"/>
    <w:rsid w:val="00143128"/>
    <w:rsid w:val="00212A49"/>
    <w:rsid w:val="00274086"/>
    <w:rsid w:val="002A3EC5"/>
    <w:rsid w:val="003A47EB"/>
    <w:rsid w:val="004048FB"/>
    <w:rsid w:val="00420DB0"/>
    <w:rsid w:val="0045786E"/>
    <w:rsid w:val="00492DF5"/>
    <w:rsid w:val="004B337E"/>
    <w:rsid w:val="00703A11"/>
    <w:rsid w:val="00747F76"/>
    <w:rsid w:val="00754515"/>
    <w:rsid w:val="00765E29"/>
    <w:rsid w:val="007A028C"/>
    <w:rsid w:val="007F4A3A"/>
    <w:rsid w:val="007F7B34"/>
    <w:rsid w:val="009A3202"/>
    <w:rsid w:val="009F15CC"/>
    <w:rsid w:val="00A35A0C"/>
    <w:rsid w:val="00A52945"/>
    <w:rsid w:val="00A70136"/>
    <w:rsid w:val="00A80287"/>
    <w:rsid w:val="00A960C5"/>
    <w:rsid w:val="00B11699"/>
    <w:rsid w:val="00B55714"/>
    <w:rsid w:val="00BD3767"/>
    <w:rsid w:val="00C32545"/>
    <w:rsid w:val="00EE3428"/>
    <w:rsid w:val="00FE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11"/>
  </w:style>
  <w:style w:type="paragraph" w:styleId="Ttulo1">
    <w:name w:val="heading 1"/>
    <w:basedOn w:val="Normal"/>
    <w:next w:val="Normal"/>
    <w:link w:val="Ttulo1Car"/>
    <w:qFormat/>
    <w:rsid w:val="00703A11"/>
    <w:pPr>
      <w:keepNext/>
      <w:outlineLvl w:val="0"/>
    </w:pPr>
    <w:rPr>
      <w:b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0124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124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01247D"/>
  </w:style>
  <w:style w:type="paragraph" w:styleId="Textodebloque">
    <w:name w:val="Block Text"/>
    <w:basedOn w:val="Normal"/>
    <w:semiHidden/>
    <w:rsid w:val="0001247D"/>
    <w:pPr>
      <w:ind w:left="-709" w:right="-71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3A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A1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03A11"/>
    <w:rPr>
      <w:b/>
      <w:sz w:val="3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SOFFICE\WINWORD\EPYME\GABINETE%20TECNICO\01-tramitaciones\PLANTILLA%20TECNICA.dot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10522-976E-4206-9AC3-D3CF2D1C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TECNICA</Template>
  <TotalTime>124</TotalTime>
  <Pages>1</Pages>
  <Words>108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EPYME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Juancarlos</dc:creator>
  <cp:lastModifiedBy>Epyme</cp:lastModifiedBy>
  <cp:revision>21</cp:revision>
  <cp:lastPrinted>2013-08-28T06:21:00Z</cp:lastPrinted>
  <dcterms:created xsi:type="dcterms:W3CDTF">2013-08-23T11:10:00Z</dcterms:created>
  <dcterms:modified xsi:type="dcterms:W3CDTF">2013-08-28T06:22:00Z</dcterms:modified>
</cp:coreProperties>
</file>