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83607"/>
    <w:multiLevelType w:val="singleLevel"/>
    <w:tmpl w:val="B022A492"/>
    <w:lvl w:ilvl="0">
      <w:numFmt w:val="bullet"/>
      <w:lvlText w:val="-"/>
      <w:lvlJc w:val="left"/>
      <w:pPr>
        <w:tabs>
          <w:tab w:val="num" w:pos="540"/>
        </w:tabs>
        <w:ind w:left="5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247D"/>
    <w:rsid w:val="0001247D"/>
    <w:rsid w:val="00097068"/>
    <w:rsid w:val="00143128"/>
    <w:rsid w:val="00212A49"/>
    <w:rsid w:val="00274086"/>
    <w:rsid w:val="002A3EC5"/>
    <w:rsid w:val="003A47EB"/>
    <w:rsid w:val="004048FB"/>
    <w:rsid w:val="004B337E"/>
    <w:rsid w:val="00703A11"/>
    <w:rsid w:val="00747F76"/>
    <w:rsid w:val="00754515"/>
    <w:rsid w:val="00765E29"/>
    <w:rsid w:val="007A028C"/>
    <w:rsid w:val="007F4A3A"/>
    <w:rsid w:val="007F7B34"/>
    <w:rsid w:val="009A3202"/>
    <w:rsid w:val="009F15CC"/>
    <w:rsid w:val="00A52945"/>
    <w:rsid w:val="00A70136"/>
    <w:rsid w:val="00A80287"/>
    <w:rsid w:val="00B11699"/>
    <w:rsid w:val="00BD3767"/>
    <w:rsid w:val="00C32545"/>
    <w:rsid w:val="00EE3428"/>
    <w:rsid w:val="00FE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A11"/>
  </w:style>
  <w:style w:type="paragraph" w:styleId="Ttulo1">
    <w:name w:val="heading 1"/>
    <w:basedOn w:val="Normal"/>
    <w:next w:val="Normal"/>
    <w:link w:val="Ttulo1Car"/>
    <w:qFormat/>
    <w:rsid w:val="00703A11"/>
    <w:pPr>
      <w:keepNext/>
      <w:outlineLvl w:val="0"/>
    </w:pPr>
    <w:rPr>
      <w:b/>
      <w:sz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0124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0124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01247D"/>
  </w:style>
  <w:style w:type="paragraph" w:styleId="Textodebloque">
    <w:name w:val="Block Text"/>
    <w:basedOn w:val="Normal"/>
    <w:semiHidden/>
    <w:rsid w:val="0001247D"/>
    <w:pPr>
      <w:ind w:left="-709" w:right="-71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3A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A1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03A11"/>
    <w:rPr>
      <w:b/>
      <w:sz w:val="32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SOFFICE\WINWORD\EPYME\GABINETE%20TECNICO\01-tramitaciones\PLANTILLA%20TECNICA.dot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A246F-C6C1-4CFB-9BB2-87A455BD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TECNICA.dot</Template>
  <TotalTime>121</TotalTime>
  <Pages>1</Pages>
  <Words>132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EPYME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Juancarlos</dc:creator>
  <cp:lastModifiedBy>Juancarlos</cp:lastModifiedBy>
  <cp:revision>18</cp:revision>
  <cp:lastPrinted>2013-08-26T09:00:00Z</cp:lastPrinted>
  <dcterms:created xsi:type="dcterms:W3CDTF">2013-08-23T11:10:00Z</dcterms:created>
  <dcterms:modified xsi:type="dcterms:W3CDTF">2013-08-27T09:12:00Z</dcterms:modified>
</cp:coreProperties>
</file>