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83607"/>
    <w:multiLevelType w:val="singleLevel"/>
    <w:tmpl w:val="B022A492"/>
    <w:lvl w:ilvl="0">
      <w:numFmt w:val="bullet"/>
      <w:lvlText w:val="-"/>
      <w:lvlJc w:val="left"/>
      <w:pPr>
        <w:tabs>
          <w:tab w:val="num" w:pos="540"/>
        </w:tabs>
        <w:ind w:left="5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1247D"/>
    <w:rsid w:val="0001247D"/>
    <w:rsid w:val="00097068"/>
    <w:rsid w:val="000C5266"/>
    <w:rsid w:val="00143128"/>
    <w:rsid w:val="001D4DD8"/>
    <w:rsid w:val="00212A49"/>
    <w:rsid w:val="00274086"/>
    <w:rsid w:val="002A3EC5"/>
    <w:rsid w:val="003A47EB"/>
    <w:rsid w:val="003F434F"/>
    <w:rsid w:val="004048FB"/>
    <w:rsid w:val="00420DB0"/>
    <w:rsid w:val="0045786E"/>
    <w:rsid w:val="00492DF5"/>
    <w:rsid w:val="004B337E"/>
    <w:rsid w:val="00703A11"/>
    <w:rsid w:val="00747F76"/>
    <w:rsid w:val="00754515"/>
    <w:rsid w:val="00765E29"/>
    <w:rsid w:val="007A028C"/>
    <w:rsid w:val="007F4A3A"/>
    <w:rsid w:val="007F7B34"/>
    <w:rsid w:val="009047E3"/>
    <w:rsid w:val="009A06C6"/>
    <w:rsid w:val="009A3202"/>
    <w:rsid w:val="009F15CC"/>
    <w:rsid w:val="00A35A0C"/>
    <w:rsid w:val="00A52945"/>
    <w:rsid w:val="00A70136"/>
    <w:rsid w:val="00A80287"/>
    <w:rsid w:val="00A960C5"/>
    <w:rsid w:val="00B11699"/>
    <w:rsid w:val="00B55714"/>
    <w:rsid w:val="00B62B89"/>
    <w:rsid w:val="00BD3767"/>
    <w:rsid w:val="00C32545"/>
    <w:rsid w:val="00DA35D1"/>
    <w:rsid w:val="00E56272"/>
    <w:rsid w:val="00EE3428"/>
    <w:rsid w:val="00FE1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A11"/>
  </w:style>
  <w:style w:type="paragraph" w:styleId="Ttulo1">
    <w:name w:val="heading 1"/>
    <w:basedOn w:val="Normal"/>
    <w:next w:val="Normal"/>
    <w:link w:val="Ttulo1Car"/>
    <w:qFormat/>
    <w:rsid w:val="00703A11"/>
    <w:pPr>
      <w:keepNext/>
      <w:outlineLvl w:val="0"/>
    </w:pPr>
    <w:rPr>
      <w:b/>
      <w:sz w:val="3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0124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0124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01247D"/>
  </w:style>
  <w:style w:type="paragraph" w:styleId="Textodebloque">
    <w:name w:val="Block Text"/>
    <w:basedOn w:val="Normal"/>
    <w:semiHidden/>
    <w:rsid w:val="0001247D"/>
    <w:pPr>
      <w:ind w:left="-709" w:right="-71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03A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3A1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703A11"/>
    <w:rPr>
      <w:b/>
      <w:sz w:val="32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4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MSOFFICE\WINWORD\EPYME\GABINETE%20TECNICO\01-tramitaciones\PLANTILLA%20TECNICA.dot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10522-976E-4206-9AC3-D3CF2D1C4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TECNICA</Template>
  <TotalTime>145</TotalTime>
  <Pages>1</Pages>
  <Words>118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EPYME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Juancarlos</dc:creator>
  <cp:lastModifiedBy>Epyme</cp:lastModifiedBy>
  <cp:revision>25</cp:revision>
  <cp:lastPrinted>2013-08-28T06:33:00Z</cp:lastPrinted>
  <dcterms:created xsi:type="dcterms:W3CDTF">2013-08-23T11:10:00Z</dcterms:created>
  <dcterms:modified xsi:type="dcterms:W3CDTF">2013-08-28T06:54:00Z</dcterms:modified>
</cp:coreProperties>
</file>