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83607"/>
    <w:multiLevelType w:val="singleLevel"/>
    <w:tmpl w:val="B022A492"/>
    <w:lvl w:ilvl="0">
      <w:numFmt w:val="bullet"/>
      <w:lvlText w:val="-"/>
      <w:lvlJc w:val="left"/>
      <w:pPr>
        <w:tabs>
          <w:tab w:val="num" w:pos="540"/>
        </w:tabs>
        <w:ind w:left="5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1247D"/>
    <w:rsid w:val="0001247D"/>
    <w:rsid w:val="00143128"/>
    <w:rsid w:val="00212A49"/>
    <w:rsid w:val="00274086"/>
    <w:rsid w:val="004048FB"/>
    <w:rsid w:val="004B337E"/>
    <w:rsid w:val="00703A11"/>
    <w:rsid w:val="00754515"/>
    <w:rsid w:val="00765E29"/>
    <w:rsid w:val="007A028C"/>
    <w:rsid w:val="007F4A3A"/>
    <w:rsid w:val="007F7B34"/>
    <w:rsid w:val="009A3202"/>
    <w:rsid w:val="009F15CC"/>
    <w:rsid w:val="00A52945"/>
    <w:rsid w:val="00A70136"/>
    <w:rsid w:val="00B11699"/>
    <w:rsid w:val="00BD3767"/>
    <w:rsid w:val="00C32545"/>
    <w:rsid w:val="00EE3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A11"/>
  </w:style>
  <w:style w:type="paragraph" w:styleId="Ttulo1">
    <w:name w:val="heading 1"/>
    <w:basedOn w:val="Normal"/>
    <w:next w:val="Normal"/>
    <w:link w:val="Ttulo1Car"/>
    <w:qFormat/>
    <w:rsid w:val="00703A11"/>
    <w:pPr>
      <w:keepNext/>
      <w:outlineLvl w:val="0"/>
    </w:pPr>
    <w:rPr>
      <w:b/>
      <w:sz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0124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0124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01247D"/>
  </w:style>
  <w:style w:type="paragraph" w:styleId="Textodebloque">
    <w:name w:val="Block Text"/>
    <w:basedOn w:val="Normal"/>
    <w:semiHidden/>
    <w:rsid w:val="0001247D"/>
    <w:pPr>
      <w:ind w:left="-709" w:right="-71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3A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A1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703A11"/>
    <w:rPr>
      <w:b/>
      <w:sz w:val="32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4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MSOFFICE\WINWORD\EPYME\GABINETE%20TECNICO\01-tramitaciones\PLANTILLA%20TECNICA.dot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BFE92-2B2B-4F0C-A896-7570B815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TECNICA</Template>
  <TotalTime>41</TotalTime>
  <Pages>1</Pages>
  <Words>119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EPYME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Juancarlos</dc:creator>
  <cp:lastModifiedBy>Epyme</cp:lastModifiedBy>
  <cp:revision>15</cp:revision>
  <cp:lastPrinted>2013-08-26T08:55:00Z</cp:lastPrinted>
  <dcterms:created xsi:type="dcterms:W3CDTF">2013-08-23T11:10:00Z</dcterms:created>
  <dcterms:modified xsi:type="dcterms:W3CDTF">2013-08-26T08:56:00Z</dcterms:modified>
</cp:coreProperties>
</file>